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numPr>
          <w:ilvl w:val="0"/>
          <w:numId w:val="0"/>
        </w:numPr>
        <w:tabs>
          <w:tab w:val="left" w:pos="506"/>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六年级下英语期末试卷</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轻巧夺冠四2015-2016微山实验小学人教版新课标（无答案）</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一、语音、词汇。34%</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（一）在括号里用阿拉伯数字标出下列单词在词典中的先后顺序，并在划线上写出它们的中文意思。（5分）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）kangaroo    （   ）young       （   ）curtain     （   ） skirt     （   ）watch</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（二）根据所给单词的读音写出相应单词，并将中文意思写在括号里。（5分）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[fʊt]             [sprəʊt]           [hɜːt]           [smɔːl]          [nɜːs]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      ）       （      ）        （      ）        （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（三）根据所给单词首字母填入单词，使句子合理、通顺。（10分）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1、 I always p       trees with my family in spring?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 He always help people when they are in t______.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 In summer, the w        is usually very h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 Lisa and Lyla are t____. They look the s____, but they are very d______.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 Our m_______ teacher is very y______. He’s very f______.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（四）根据首字母提示填入文中所缺单词。（10分）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Last weekend, I v_____ my aunt’s farm. There are many a________ in the f_____, such as cows, g_____, s_____, horses and etc. My aunt was very busy at first. She needed to _____ the hens, m____ the cows and shear a sheep. Later, she taught me how to r____ a horse. I really h____ a g____ time in my aunt’s farm.</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（五）根据上下文，写出下列句子划线部分的中文意思。（4分）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1、This is my weekend timetable．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2、Go straight along this road, and the school is on your left.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3.I can help my mother to wash the plates now.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4. Did you have a pleasant journey?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二、句型、情景表达。35 %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（一）选择填空。将最佳选项的序号填在题前的括号里。（10%）</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  1、 Kunming is known as“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A．Flower City     B．Spring City     C. Beauty City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）2. Amy feels         ．Her mother has a headache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 tired            B.sad             C.bored</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 3. Does your pen pal live _________ Shanghai?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A．on                  B．at                   C．in</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)4．My mum likes 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A．swims          B．swimming            C．swim</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)5. How_____ some cake ? Sounds good.</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A.about         B. much             C.many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)6. It’s cold now. Please___________ your coat.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A put on         B. take off            C. look after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)7. Jim and Ben are _____ about Ben’s birthday.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A. saying        B. speaking            C. Talking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)8．Rain _________ down into a lake．</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A．falls           B．feels                  C．comes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)9．America _________ be fun!</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A．must                  B．can              C．should</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)10. Christmans Days is ____ December 25th every year.</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A. on                B. in          C. at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（二）判断下列句子是否争取。正确的打“√”，如有错漏，打"×"，写出正确的句子。（4分）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1.I do my homework now.                （    ）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2. Zhangpeng is 4 cm tall than Mike.       （    ）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3. How do you feel ? I feel sad.            （    ）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4.Did she her homework last night ?        （    ）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（三）根据所给情景写句子。（9分）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1.Mike最近找了一份工作，你想知道他的职业是什么。你问他：</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2.你的朋友告诉你他喜欢冬天，你问他为什么喜欢冬天：</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 昨天你打电话给你的朋友，他没有接，所以，你想知道你昨天在家吗？</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 Sarah 上个周末的作业没做，你想知道她上个周末做什么了：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5. 吃饭时，你问你妈妈，你最喜欢吃的东西是什么，你会说：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6. Mike告诉你他最近又长胖了，你想问他你多重了，你会说：</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（四）连词成句。用所给的单词组成一组问答句（6分）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 want, skirt, yes, can, help, you,I,I, to, see, that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 expensive, much, is , colourful, dress, very, how, that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（五）根据实际情况回答问题。（6分）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 What’s you favourite season?   _________________________________.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 What do you have for dinner today?   _____________________________.</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三、阅读理解与书面表达。31 %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（一）根据中文提示完成下面短文，一格一词。（11分）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It is ______ (星期六) morning. The _______ (天气) is fine. There is a _______ ________ (足球赛) between Class 1 and Class 3. Many students ______ _______ (正在看) . They are _______(感到兴奋).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Now John has the ball. He _____ (传) it to Mike. Mike _____ (踢) the ball. It’s a _____ (得分)! The ball flies into John’s face! John is a little ____ (生气). But the ball bounces off his head. It flies into the goal. Another goal! How’s John feeling now? Guess! He’s so happy!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（二）阅读短文。根据短文内容完成下列各题。（12分）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Jill and Kate are going hiking (徒步旅行) with their calss tomorrow. They will take some fruit with them. Jill likes oranges and Kate likes apples. When they get to the market , they can’t find any oranges, and the apples are too green . “What are we going to buy now ?” asks Kate. “Hey ,what’s that big round fruit over there ?” asks Jill. “I don’t know. Let’s ask the sales-girl .” “What do you call this? ” “Youzi ,”answers the girl . “Why don’t we buy one ?”asks Jill “OK. We ’re going to have lots of fun hiking and eating a new kind of fruit ! ”says Kate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 根据短文内容，判断正（T）误（F）。(6分)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）1、Kate is going hiking this afternoon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）2、They don’t buy apples because the apples are too green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）3、Youzi is a big round fruit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）4、They’re going to eat a new kind of fruit tomorrow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2．Answer．回答问题。(6)</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 Who will go hiking tomorrow?</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 Why don’t them buy some apples?</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 What kind of fruit do they buy?</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 Are they going to eat Youzi tomorrow?</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（三）书面表达：以My Good Friend为题，描述一下你的好朋友，例如他（她）叫什么名字，长什么样，有什么兴趣爱好等等。（8分）</w:t>
      </w:r>
    </w:p>
    <w:p>
      <w:pPr>
        <w:widowControl w:val="0"/>
        <w:numPr>
          <w:ilvl w:val="0"/>
          <w:numId w:val="0"/>
        </w:numPr>
        <w:tabs>
          <w:tab w:val="left" w:pos="506"/>
          <w:tab w:val="left" w:pos="8190"/>
        </w:tabs>
        <w:wordWrap/>
        <w:adjustRightInd/>
        <w:snapToGrid/>
        <w:spacing w:beforeAutospacing="0" w:afterAutospacing="0" w:line="360" w:lineRule="auto"/>
        <w:ind w:right="0" w:rightChars="0" w:firstLine="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要求：条理清晰，意思连贯，书写工整，不少于6句话。</w:t>
      </w:r>
    </w:p>
    <w:p>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34E90461"/>
    <w:rsid w:val="3AAA68C0"/>
    <w:rsid w:val="53C90B77"/>
    <w:rsid w:val="5A2C0871"/>
    <w:rsid w:val="5A8C1EDD"/>
    <w:rsid w:val="5B0C7412"/>
    <w:rsid w:val="651234FE"/>
    <w:rsid w:val="68210957"/>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line="240" w:lineRule="auto"/>
      <w:jc w:val="left"/>
      <w:textAlignment w:val="auto"/>
    </w:p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character" w:styleId="11">
    <w:name w:val="Strong"/>
    <w:qFormat/>
    <w:uiPriority w:val="22"/>
    <w:rPr>
      <w:b/>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character" w:customStyle="1" w:styleId="17">
    <w:name w:val="标题 1 Char"/>
    <w:basedOn w:val="10"/>
    <w:link w:val="2"/>
    <w:qFormat/>
    <w:uiPriority w:val="9"/>
    <w:rPr>
      <w:b/>
      <w:bCs/>
      <w:kern w:val="44"/>
      <w:sz w:val="44"/>
      <w:szCs w:val="44"/>
    </w:rPr>
  </w:style>
  <w:style w:type="paragraph" w:customStyle="1" w:styleId="18">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9">
    <w:name w:val="标题 Char"/>
    <w:basedOn w:val="10"/>
    <w:link w:val="9"/>
    <w:qFormat/>
    <w:uiPriority w:val="10"/>
    <w:rPr>
      <w:rFonts w:eastAsia="宋体" w:asciiTheme="majorHAnsi" w:hAnsiTheme="majorHAnsi" w:cstheme="majorBidi"/>
      <w:b/>
      <w:bCs/>
      <w:sz w:val="32"/>
      <w:szCs w:val="32"/>
    </w:rPr>
  </w:style>
  <w:style w:type="paragraph" w:customStyle="1" w:styleId="20">
    <w:name w:val="p0"/>
    <w:basedOn w:val="1"/>
    <w:qFormat/>
    <w:uiPriority w:val="0"/>
    <w:pPr>
      <w:widowControl/>
      <w:spacing w:line="408" w:lineRule="auto"/>
      <w:ind w:left="1"/>
      <w:textAlignment w:val="bottom"/>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2016-07-08T02:43:17Z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